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52" w:rsidRDefault="00D8021D" w:rsidP="00B5234D">
      <w:pPr>
        <w:jc w:val="right"/>
      </w:pPr>
      <w:r w:rsidRPr="00D8021D">
        <w:rPr>
          <w:b/>
          <w:sz w:val="18"/>
          <w:szCs w:val="18"/>
        </w:rPr>
        <w:t>(</w:t>
      </w:r>
      <w:proofErr w:type="spellStart"/>
      <w:r w:rsidRPr="00D8021D">
        <w:rPr>
          <w:b/>
          <w:sz w:val="18"/>
          <w:szCs w:val="18"/>
        </w:rPr>
        <w:t>All</w:t>
      </w:r>
      <w:proofErr w:type="spellEnd"/>
      <w:r w:rsidRPr="00D8021D">
        <w:rPr>
          <w:b/>
          <w:sz w:val="18"/>
          <w:szCs w:val="18"/>
        </w:rPr>
        <w:t>. n.</w:t>
      </w:r>
      <w:r>
        <w:rPr>
          <w:b/>
          <w:sz w:val="18"/>
          <w:szCs w:val="18"/>
        </w:rPr>
        <w:t xml:space="preserve"> 3</w:t>
      </w:r>
      <w:r w:rsidRPr="00D8021D">
        <w:rPr>
          <w:b/>
          <w:sz w:val="18"/>
          <w:szCs w:val="18"/>
        </w:rPr>
        <w:t>)</w:t>
      </w:r>
    </w:p>
    <w:p w:rsidR="00865352" w:rsidRPr="008F30F5" w:rsidRDefault="008F30F5" w:rsidP="008F30F5">
      <w:pPr>
        <w:jc w:val="center"/>
        <w:rPr>
          <w:b/>
        </w:rPr>
      </w:pPr>
      <w:r w:rsidRPr="008F30F5">
        <w:rPr>
          <w:b/>
        </w:rPr>
        <w:t>MODULO</w:t>
      </w:r>
      <w:r>
        <w:rPr>
          <w:b/>
        </w:rPr>
        <w:t xml:space="preserve"> DI RICHIESTA</w:t>
      </w:r>
      <w:r w:rsidRPr="008F30F5">
        <w:rPr>
          <w:b/>
        </w:rPr>
        <w:t xml:space="preserve"> USCITA ANTICIPATA</w:t>
      </w:r>
      <w:r>
        <w:rPr>
          <w:b/>
        </w:rPr>
        <w:t>/INGRESSO POSTICIPATO</w:t>
      </w:r>
      <w:r w:rsidRPr="008F30F5">
        <w:rPr>
          <w:b/>
        </w:rPr>
        <w:t xml:space="preserve"> PER TERAPIE</w:t>
      </w:r>
    </w:p>
    <w:p w:rsidR="00865352" w:rsidRDefault="00865352" w:rsidP="00C368A5"/>
    <w:p w:rsidR="001672B0" w:rsidRPr="001672B0" w:rsidRDefault="001672B0" w:rsidP="001672B0">
      <w:pPr>
        <w:spacing w:line="360" w:lineRule="auto"/>
        <w:jc w:val="both"/>
        <w:rPr>
          <w:sz w:val="22"/>
        </w:rPr>
      </w:pPr>
      <w:r w:rsidRPr="001672B0">
        <w:rPr>
          <w:sz w:val="22"/>
        </w:rPr>
        <w:t>Il sottoscritto _________________________________________________________e la sottoscritta _____________________________________________________________ genitori dell’alunno/a ____________________________________________________ frequentante la classe ____ sez. _____ della scuola e</w:t>
      </w:r>
      <w:r>
        <w:rPr>
          <w:sz w:val="22"/>
        </w:rPr>
        <w:t xml:space="preserve"> </w:t>
      </w:r>
      <w:r w:rsidRPr="001672B0">
        <w:rPr>
          <w:sz w:val="22"/>
        </w:rPr>
        <w:t>residenti in ____________________________________ alla via_____</w:t>
      </w:r>
      <w:r>
        <w:rPr>
          <w:sz w:val="22"/>
        </w:rPr>
        <w:t>_______________________________n°</w:t>
      </w:r>
      <w:r w:rsidRPr="001672B0">
        <w:rPr>
          <w:sz w:val="22"/>
        </w:rPr>
        <w:t>____tel.abitazione________</w:t>
      </w:r>
      <w:r>
        <w:rPr>
          <w:sz w:val="22"/>
        </w:rPr>
        <w:t>_____________________________</w:t>
      </w:r>
      <w:r w:rsidRPr="001672B0">
        <w:rPr>
          <w:sz w:val="22"/>
        </w:rPr>
        <w:t xml:space="preserve"> cell.1_________________________________________</w:t>
      </w:r>
      <w:r>
        <w:rPr>
          <w:sz w:val="22"/>
        </w:rPr>
        <w:t>cell.2</w:t>
      </w:r>
      <w:r w:rsidRPr="001672B0">
        <w:rPr>
          <w:sz w:val="22"/>
        </w:rPr>
        <w:t>___________________________________________</w:t>
      </w:r>
    </w:p>
    <w:p w:rsidR="001672B0" w:rsidRPr="001672B0" w:rsidRDefault="001672B0" w:rsidP="001672B0">
      <w:pPr>
        <w:spacing w:line="360" w:lineRule="auto"/>
        <w:jc w:val="both"/>
        <w:rPr>
          <w:sz w:val="22"/>
        </w:rPr>
      </w:pPr>
      <w:r w:rsidRPr="001672B0">
        <w:rPr>
          <w:sz w:val="22"/>
        </w:rPr>
        <w:t>indirizzo mail _________________________________________________________________</w:t>
      </w:r>
    </w:p>
    <w:p w:rsidR="00865352" w:rsidRDefault="00865352" w:rsidP="00C368A5"/>
    <w:p w:rsidR="008F30F5" w:rsidRPr="009447C4" w:rsidRDefault="004109FB" w:rsidP="008F30F5">
      <w:pPr>
        <w:widowControl w:val="0"/>
        <w:tabs>
          <w:tab w:val="left" w:pos="4748"/>
          <w:tab w:val="left" w:pos="5778"/>
          <w:tab w:val="left" w:pos="7850"/>
          <w:tab w:val="left" w:pos="8401"/>
          <w:tab w:val="left" w:pos="9678"/>
        </w:tabs>
        <w:spacing w:line="362" w:lineRule="auto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CHIEDONO</w:t>
      </w:r>
    </w:p>
    <w:p w:rsidR="009447C4" w:rsidRPr="009447C4" w:rsidRDefault="008F30F5" w:rsidP="009447C4">
      <w:pPr>
        <w:widowControl w:val="0"/>
        <w:spacing w:before="126"/>
        <w:rPr>
          <w:rFonts w:eastAsia="Times New Roman"/>
          <w:sz w:val="22"/>
        </w:rPr>
      </w:pPr>
      <w:r w:rsidRPr="009447C4">
        <w:rPr>
          <w:rFonts w:eastAsia="Times New Roman"/>
          <w:sz w:val="22"/>
        </w:rPr>
        <w:t>Il permesso di uscita</w:t>
      </w:r>
      <w:r w:rsidRPr="009447C4">
        <w:rPr>
          <w:rFonts w:eastAsia="Times New Roman"/>
          <w:spacing w:val="-2"/>
          <w:sz w:val="22"/>
        </w:rPr>
        <w:t xml:space="preserve"> </w:t>
      </w:r>
      <w:r w:rsidRPr="009447C4">
        <w:rPr>
          <w:rFonts w:eastAsia="Times New Roman"/>
          <w:sz w:val="22"/>
        </w:rPr>
        <w:t>anticipata</w:t>
      </w:r>
      <w:r w:rsidRPr="009447C4">
        <w:rPr>
          <w:rFonts w:eastAsia="Times New Roman"/>
          <w:spacing w:val="-1"/>
          <w:sz w:val="22"/>
        </w:rPr>
        <w:t>/ingress</w:t>
      </w:r>
      <w:r w:rsidR="009447C4">
        <w:rPr>
          <w:rFonts w:eastAsia="Times New Roman"/>
          <w:spacing w:val="-1"/>
          <w:sz w:val="22"/>
        </w:rPr>
        <w:t>o</w:t>
      </w:r>
      <w:r w:rsidRPr="009447C4">
        <w:rPr>
          <w:rFonts w:eastAsia="Times New Roman"/>
          <w:spacing w:val="-1"/>
          <w:sz w:val="22"/>
        </w:rPr>
        <w:t xml:space="preserve"> posticipato </w:t>
      </w:r>
      <w:r w:rsidRPr="009447C4">
        <w:rPr>
          <w:rFonts w:eastAsia="Times New Roman"/>
          <w:i/>
          <w:sz w:val="22"/>
        </w:rPr>
        <w:t>dal</w:t>
      </w:r>
      <w:r w:rsidRPr="009447C4">
        <w:rPr>
          <w:rFonts w:eastAsia="Times New Roman"/>
          <w:i/>
          <w:sz w:val="22"/>
          <w:u w:val="single"/>
        </w:rPr>
        <w:t xml:space="preserve"> </w:t>
      </w:r>
      <w:r w:rsidRPr="009447C4">
        <w:rPr>
          <w:rFonts w:eastAsia="Times New Roman"/>
          <w:i/>
          <w:sz w:val="22"/>
          <w:u w:val="single"/>
        </w:rPr>
        <w:tab/>
      </w:r>
      <w:r w:rsidR="009447C4">
        <w:rPr>
          <w:rFonts w:eastAsia="Times New Roman"/>
          <w:i/>
          <w:sz w:val="22"/>
          <w:u w:val="single"/>
        </w:rPr>
        <w:t>________________</w:t>
      </w:r>
      <w:r w:rsidRPr="009447C4">
        <w:rPr>
          <w:rFonts w:eastAsia="Times New Roman"/>
          <w:i/>
          <w:sz w:val="22"/>
        </w:rPr>
        <w:t>al</w:t>
      </w:r>
      <w:r w:rsidRPr="009447C4">
        <w:rPr>
          <w:rFonts w:eastAsia="Times New Roman"/>
          <w:i/>
          <w:sz w:val="22"/>
          <w:u w:val="single"/>
        </w:rPr>
        <w:t xml:space="preserve"> </w:t>
      </w:r>
      <w:r w:rsidRPr="009447C4">
        <w:rPr>
          <w:rFonts w:eastAsia="Times New Roman"/>
          <w:i/>
          <w:sz w:val="22"/>
          <w:u w:val="single"/>
        </w:rPr>
        <w:tab/>
      </w:r>
      <w:r w:rsidR="009447C4">
        <w:rPr>
          <w:rFonts w:eastAsia="Times New Roman"/>
          <w:i/>
          <w:sz w:val="22"/>
          <w:u w:val="single"/>
        </w:rPr>
        <w:t>_______________</w:t>
      </w:r>
      <w:r w:rsidRPr="009447C4">
        <w:rPr>
          <w:rFonts w:eastAsia="Times New Roman"/>
          <w:sz w:val="22"/>
        </w:rPr>
        <w:t xml:space="preserve">o </w:t>
      </w:r>
      <w:r w:rsidRPr="009447C4">
        <w:rPr>
          <w:rFonts w:eastAsia="Times New Roman"/>
          <w:i/>
          <w:sz w:val="22"/>
        </w:rPr>
        <w:t>per l’intero anno</w:t>
      </w:r>
      <w:r w:rsidRPr="009447C4">
        <w:rPr>
          <w:rFonts w:eastAsia="Times New Roman"/>
          <w:i/>
          <w:spacing w:val="-9"/>
          <w:sz w:val="22"/>
        </w:rPr>
        <w:t xml:space="preserve"> </w:t>
      </w:r>
      <w:r w:rsidRPr="009447C4">
        <w:rPr>
          <w:rFonts w:eastAsia="Times New Roman"/>
          <w:i/>
          <w:sz w:val="22"/>
        </w:rPr>
        <w:t>scolastico</w:t>
      </w:r>
      <w:r w:rsidR="009447C4" w:rsidRPr="009447C4">
        <w:rPr>
          <w:rFonts w:eastAsia="Times New Roman"/>
          <w:sz w:val="22"/>
        </w:rPr>
        <w:t xml:space="preserve"> nei seguenti giorni e orari:</w:t>
      </w:r>
    </w:p>
    <w:p w:rsidR="00865352" w:rsidRDefault="00865352" w:rsidP="00C368A5"/>
    <w:p w:rsidR="00865352" w:rsidRDefault="00865352" w:rsidP="00C368A5"/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88"/>
        <w:gridCol w:w="5088"/>
      </w:tblGrid>
      <w:tr w:rsidR="008F30F5" w:rsidTr="009447C4"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0F5" w:rsidRPr="008F30F5" w:rsidRDefault="008F30F5" w:rsidP="008F30F5">
            <w:pPr>
              <w:jc w:val="center"/>
              <w:rPr>
                <w:b/>
              </w:rPr>
            </w:pPr>
            <w:r w:rsidRPr="008F30F5">
              <w:rPr>
                <w:b/>
              </w:rPr>
              <w:t>GIORNO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0F5" w:rsidRPr="008F30F5" w:rsidRDefault="008F30F5" w:rsidP="008F30F5">
            <w:pPr>
              <w:jc w:val="center"/>
              <w:rPr>
                <w:b/>
              </w:rPr>
            </w:pPr>
            <w:r w:rsidRPr="008F30F5">
              <w:rPr>
                <w:b/>
              </w:rPr>
              <w:t>ORARIO USCITA</w:t>
            </w:r>
          </w:p>
        </w:tc>
      </w:tr>
      <w:tr w:rsidR="008F30F5" w:rsidTr="009447C4"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</w:tr>
      <w:tr w:rsidR="008F30F5" w:rsidTr="009447C4"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</w:tr>
      <w:tr w:rsidR="008F30F5" w:rsidTr="009447C4"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</w:tr>
      <w:tr w:rsidR="008F30F5" w:rsidTr="009447C4"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F5" w:rsidRDefault="008F30F5" w:rsidP="00C368A5"/>
        </w:tc>
      </w:tr>
      <w:tr w:rsidR="008F30F5" w:rsidTr="009447C4"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0F5" w:rsidRDefault="008F30F5" w:rsidP="00C368A5"/>
        </w:tc>
        <w:tc>
          <w:tcPr>
            <w:tcW w:w="5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0F5" w:rsidRDefault="008F30F5" w:rsidP="00C368A5"/>
        </w:tc>
      </w:tr>
    </w:tbl>
    <w:p w:rsidR="00865352" w:rsidRDefault="00865352" w:rsidP="00C368A5"/>
    <w:p w:rsidR="00865352" w:rsidRPr="009447C4" w:rsidRDefault="008F30F5" w:rsidP="008F30F5">
      <w:pPr>
        <w:widowControl w:val="0"/>
        <w:spacing w:before="73"/>
        <w:ind w:left="113"/>
        <w:rPr>
          <w:rFonts w:eastAsia="Times New Roman"/>
          <w:sz w:val="22"/>
        </w:rPr>
      </w:pPr>
      <w:r w:rsidRPr="009447C4">
        <w:rPr>
          <w:rFonts w:eastAsia="Times New Roman"/>
          <w:sz w:val="22"/>
        </w:rPr>
        <w:t>per i motivi di seguito specificati:</w:t>
      </w:r>
    </w:p>
    <w:p w:rsidR="008F30F5" w:rsidRDefault="008F30F5" w:rsidP="008F30F5">
      <w:pPr>
        <w:spacing w:after="24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865352" w:rsidRDefault="008F30F5" w:rsidP="00C368A5">
      <w:r w:rsidRPr="009447C4">
        <w:rPr>
          <w:rFonts w:eastAsia="Times New Roman"/>
          <w:sz w:val="22"/>
        </w:rPr>
        <w:t>A tal fine allega certificazione del Centro Riabilitativo attestante i giorni sopra dichiarati.</w:t>
      </w:r>
    </w:p>
    <w:p w:rsidR="00865352" w:rsidRDefault="00865352" w:rsidP="00C368A5"/>
    <w:p w:rsidR="00865352" w:rsidRDefault="00865352" w:rsidP="00C368A5"/>
    <w:p w:rsidR="00865352" w:rsidRDefault="008F30F5" w:rsidP="00C368A5">
      <w:r w:rsidRPr="008F30F5">
        <w:rPr>
          <w:b/>
        </w:rPr>
        <w:t>Ercolano</w:t>
      </w:r>
      <w:r>
        <w:t xml:space="preserve">, _________________                                                                          </w:t>
      </w:r>
      <w:r w:rsidRPr="008F30F5">
        <w:rPr>
          <w:b/>
        </w:rPr>
        <w:t xml:space="preserve">              In fede</w:t>
      </w:r>
    </w:p>
    <w:p w:rsidR="008F30F5" w:rsidRDefault="008F30F5" w:rsidP="00C368A5"/>
    <w:p w:rsidR="008F30F5" w:rsidRDefault="008F30F5" w:rsidP="008F30F5">
      <w:pPr>
        <w:jc w:val="right"/>
      </w:pPr>
      <w:r>
        <w:t xml:space="preserve">             </w:t>
      </w:r>
      <w:r w:rsidR="004109FB">
        <w:t>________</w:t>
      </w:r>
      <w:r>
        <w:t>_________________________</w:t>
      </w:r>
    </w:p>
    <w:p w:rsidR="004109FB" w:rsidRDefault="004109FB" w:rsidP="005343BE"/>
    <w:p w:rsidR="004109FB" w:rsidRDefault="004109FB" w:rsidP="008F30F5">
      <w:pPr>
        <w:jc w:val="right"/>
      </w:pPr>
    </w:p>
    <w:p w:rsidR="008F30F5" w:rsidRDefault="005343BE" w:rsidP="004109FB">
      <w:pPr>
        <w:jc w:val="right"/>
      </w:pPr>
      <w:r>
        <w:t>_________</w:t>
      </w:r>
      <w:r w:rsidR="004109FB">
        <w:t>________________________</w:t>
      </w:r>
    </w:p>
    <w:p w:rsidR="008F30F5" w:rsidRDefault="008F30F5" w:rsidP="00C368A5"/>
    <w:p w:rsidR="008F30F5" w:rsidRPr="004109FB" w:rsidRDefault="008F30F5" w:rsidP="00C368A5">
      <w:pPr>
        <w:rPr>
          <w:b/>
        </w:rPr>
      </w:pPr>
      <w:r w:rsidRPr="008F30F5">
        <w:rPr>
          <w:b/>
        </w:rPr>
        <w:t>:::::::::::::::::::::::::::::::::::::::::::::::::::::::::::::::::::::::::::::::::::::::::::::::::::::::::::::::::::::::::</w:t>
      </w:r>
      <w:r>
        <w:rPr>
          <w:b/>
        </w:rPr>
        <w:t>::::::</w:t>
      </w:r>
    </w:p>
    <w:p w:rsidR="008F30F5" w:rsidRDefault="008F30F5" w:rsidP="00C368A5"/>
    <w:p w:rsidR="008F30F5" w:rsidRPr="008F30F5" w:rsidRDefault="008F30F5" w:rsidP="00C368A5">
      <w:pPr>
        <w:rPr>
          <w:b/>
        </w:rPr>
      </w:pPr>
      <w:r w:rsidRPr="008F30F5">
        <w:rPr>
          <w:rFonts w:ascii="Calibri" w:hAnsi="Calibri"/>
          <w:b/>
        </w:rPr>
        <w:t>⃝</w:t>
      </w:r>
      <w:r w:rsidRPr="008F30F5">
        <w:rPr>
          <w:b/>
        </w:rPr>
        <w:t xml:space="preserve"> Si autorizza</w:t>
      </w:r>
    </w:p>
    <w:p w:rsidR="005343BE" w:rsidRDefault="008F30F5" w:rsidP="005343BE">
      <w:pPr>
        <w:rPr>
          <w:b/>
        </w:rPr>
      </w:pPr>
      <w:r w:rsidRPr="008F30F5">
        <w:rPr>
          <w:rFonts w:ascii="Calibri" w:hAnsi="Calibri"/>
          <w:b/>
        </w:rPr>
        <w:t>⃝</w:t>
      </w:r>
      <w:r w:rsidRPr="008F30F5">
        <w:rPr>
          <w:b/>
        </w:rPr>
        <w:t xml:space="preserve"> Non si autorizza</w:t>
      </w:r>
    </w:p>
    <w:p w:rsidR="005343BE" w:rsidRDefault="00865352" w:rsidP="00865352">
      <w:pPr>
        <w:jc w:val="right"/>
        <w:rPr>
          <w:b/>
        </w:rPr>
      </w:pPr>
      <w:r w:rsidRPr="008F30F5">
        <w:rPr>
          <w:b/>
        </w:rPr>
        <w:t>Il Dirigente Scolastico</w:t>
      </w:r>
    </w:p>
    <w:p w:rsidR="00865352" w:rsidRPr="008F30F5" w:rsidRDefault="00865352" w:rsidP="00865352">
      <w:pPr>
        <w:jc w:val="right"/>
        <w:rPr>
          <w:b/>
        </w:rPr>
      </w:pPr>
      <w:r w:rsidRPr="008F30F5">
        <w:rPr>
          <w:b/>
        </w:rPr>
        <w:t>Prof.</w:t>
      </w:r>
      <w:r w:rsidR="005343BE">
        <w:rPr>
          <w:b/>
        </w:rPr>
        <w:t xml:space="preserve">ssa </w:t>
      </w:r>
      <w:r w:rsidR="00CC1126">
        <w:rPr>
          <w:b/>
        </w:rPr>
        <w:t>Stefania Montesano</w:t>
      </w:r>
      <w:bookmarkStart w:id="0" w:name="_GoBack"/>
      <w:bookmarkEnd w:id="0"/>
    </w:p>
    <w:sectPr w:rsidR="00865352" w:rsidRPr="008F30F5" w:rsidSect="00BA7C47">
      <w:headerReference w:type="first" r:id="rId6"/>
      <w:pgSz w:w="11906" w:h="16838"/>
      <w:pgMar w:top="1417" w:right="849" w:bottom="28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01" w:rsidRDefault="000D2E01" w:rsidP="00C368A5">
      <w:r>
        <w:separator/>
      </w:r>
    </w:p>
  </w:endnote>
  <w:endnote w:type="continuationSeparator" w:id="0">
    <w:p w:rsidR="000D2E01" w:rsidRDefault="000D2E01" w:rsidP="00C3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01" w:rsidRDefault="000D2E01" w:rsidP="00C368A5">
      <w:r>
        <w:separator/>
      </w:r>
    </w:p>
  </w:footnote>
  <w:footnote w:type="continuationSeparator" w:id="0">
    <w:p w:rsidR="000D2E01" w:rsidRDefault="000D2E01" w:rsidP="00C3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5" w:type="dxa"/>
      <w:tblLook w:val="04A0" w:firstRow="1" w:lastRow="0" w:firstColumn="1" w:lastColumn="0" w:noHBand="0" w:noVBand="1"/>
    </w:tblPr>
    <w:tblGrid>
      <w:gridCol w:w="9854"/>
    </w:tblGrid>
    <w:tr w:rsidR="001672B0" w:rsidRPr="001672B0" w:rsidTr="00BA7C47">
      <w:trPr>
        <w:trHeight w:val="42"/>
      </w:trPr>
      <w:tc>
        <w:tcPr>
          <w:tcW w:w="9755" w:type="dxa"/>
          <w:hideMark/>
        </w:tcPr>
        <w:p w:rsidR="001672B0" w:rsidRPr="001672B0" w:rsidRDefault="00BA7C47" w:rsidP="001672B0">
          <w:pPr>
            <w:jc w:val="center"/>
            <w:rPr>
              <w:b/>
              <w:noProof/>
              <w:sz w:val="16"/>
              <w:szCs w:val="16"/>
              <w:lang w:eastAsia="it-IT"/>
            </w:rPr>
          </w:pPr>
          <w:r w:rsidRPr="00E54392">
            <w:rPr>
              <w:noProof/>
              <w:lang w:eastAsia="it-IT"/>
            </w:rPr>
            <w:drawing>
              <wp:inline distT="0" distB="0" distL="0" distR="0" wp14:anchorId="06ED52CC" wp14:editId="598E0937">
                <wp:extent cx="6120130" cy="1928387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1928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68A5" w:rsidRDefault="00C368A5" w:rsidP="000800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22"/>
    <w:rsid w:val="00080061"/>
    <w:rsid w:val="0008761B"/>
    <w:rsid w:val="00097BD2"/>
    <w:rsid w:val="000D2E01"/>
    <w:rsid w:val="001672B0"/>
    <w:rsid w:val="0026575D"/>
    <w:rsid w:val="002B77DA"/>
    <w:rsid w:val="002D1E57"/>
    <w:rsid w:val="003469FE"/>
    <w:rsid w:val="003D0679"/>
    <w:rsid w:val="003E1574"/>
    <w:rsid w:val="004109FB"/>
    <w:rsid w:val="00473128"/>
    <w:rsid w:val="00493417"/>
    <w:rsid w:val="004D41DA"/>
    <w:rsid w:val="004F28D5"/>
    <w:rsid w:val="00505E4B"/>
    <w:rsid w:val="00512526"/>
    <w:rsid w:val="005343BE"/>
    <w:rsid w:val="005C3635"/>
    <w:rsid w:val="00610322"/>
    <w:rsid w:val="006C268C"/>
    <w:rsid w:val="00751055"/>
    <w:rsid w:val="00762092"/>
    <w:rsid w:val="00865352"/>
    <w:rsid w:val="008F30F5"/>
    <w:rsid w:val="009447C4"/>
    <w:rsid w:val="00A67979"/>
    <w:rsid w:val="00B35023"/>
    <w:rsid w:val="00B5234D"/>
    <w:rsid w:val="00B649E2"/>
    <w:rsid w:val="00BA7C47"/>
    <w:rsid w:val="00C35254"/>
    <w:rsid w:val="00C368A5"/>
    <w:rsid w:val="00CC1126"/>
    <w:rsid w:val="00CD3C42"/>
    <w:rsid w:val="00D16A77"/>
    <w:rsid w:val="00D8021D"/>
    <w:rsid w:val="00DC6629"/>
    <w:rsid w:val="00E93A07"/>
    <w:rsid w:val="00E96D6D"/>
    <w:rsid w:val="00F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D3D2F"/>
  <w15:docId w15:val="{706F59EE-B7C8-451C-BD9B-086BCAE3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3417"/>
    <w:rPr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93417"/>
    <w:pPr>
      <w:jc w:val="both"/>
    </w:pPr>
    <w:rPr>
      <w:rFonts w:eastAsia="Times New Roman"/>
      <w:sz w:val="28"/>
      <w:szCs w:val="20"/>
    </w:rPr>
  </w:style>
  <w:style w:type="character" w:customStyle="1" w:styleId="CorpotestoCarattere">
    <w:name w:val="Corpo testo Carattere"/>
    <w:link w:val="Corpotesto"/>
    <w:rsid w:val="00493417"/>
    <w:rPr>
      <w:rFonts w:eastAsia="Times New Roman" w:cs="Times New Roman"/>
      <w:sz w:val="28"/>
      <w:szCs w:val="20"/>
    </w:rPr>
  </w:style>
  <w:style w:type="character" w:styleId="Collegamentoipertestuale">
    <w:name w:val="Hyperlink"/>
    <w:rsid w:val="0049341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4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9341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3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68A5"/>
    <w:rPr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6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68A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Cd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CdS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DzForum.net</Company>
  <LinksUpToDate>false</LinksUpToDate>
  <CharactersWithSpaces>1627</CharactersWithSpaces>
  <SharedDoc>false</SharedDoc>
  <HLinks>
    <vt:vector size="18" baseType="variant">
      <vt:variant>
        <vt:i4>2031737</vt:i4>
      </vt:variant>
      <vt:variant>
        <vt:i4>6</vt:i4>
      </vt:variant>
      <vt:variant>
        <vt:i4>0</vt:i4>
      </vt:variant>
      <vt:variant>
        <vt:i4>5</vt:i4>
      </vt:variant>
      <vt:variant>
        <vt:lpwstr>mailto:naic8da007@pec.istruzione.it</vt:lpwstr>
      </vt:variant>
      <vt:variant>
        <vt:lpwstr/>
      </vt:variant>
      <vt:variant>
        <vt:i4>5505130</vt:i4>
      </vt:variant>
      <vt:variant>
        <vt:i4>3</vt:i4>
      </vt:variant>
      <vt:variant>
        <vt:i4>0</vt:i4>
      </vt:variant>
      <vt:variant>
        <vt:i4>5</vt:i4>
      </vt:variant>
      <vt:variant>
        <vt:lpwstr>mailto:naic8da007@istruzione.it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http://www.ic3decurtisungaretti.gov.it/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4</cp:revision>
  <cp:lastPrinted>2025-09-04T11:07:00Z</cp:lastPrinted>
  <dcterms:created xsi:type="dcterms:W3CDTF">2024-09-06T16:41:00Z</dcterms:created>
  <dcterms:modified xsi:type="dcterms:W3CDTF">2025-09-04T11:07:00Z</dcterms:modified>
</cp:coreProperties>
</file>